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DA" w:rsidRDefault="00FD19BB" w:rsidP="00CC1BDA">
      <w:r>
        <w:tab/>
      </w:r>
    </w:p>
    <w:p w:rsidR="00FD19BB" w:rsidRDefault="00FD19BB" w:rsidP="00CC1BDA"/>
    <w:p w:rsidR="00FD19BB" w:rsidRPr="00FD19BB" w:rsidRDefault="00FD19BB" w:rsidP="00FD19BB">
      <w:pPr>
        <w:jc w:val="center"/>
        <w:rPr>
          <w:b/>
          <w:sz w:val="80"/>
          <w:szCs w:val="80"/>
        </w:rPr>
      </w:pPr>
      <w:r w:rsidRPr="00FD19BB">
        <w:rPr>
          <w:b/>
          <w:sz w:val="80"/>
          <w:szCs w:val="80"/>
        </w:rPr>
        <w:t>DENUNCIA DECESSI</w:t>
      </w:r>
    </w:p>
    <w:p w:rsidR="00FD19BB" w:rsidRPr="00FD19BB" w:rsidRDefault="00FD19BB" w:rsidP="00CC1BDA">
      <w:pPr>
        <w:rPr>
          <w:b/>
          <w:sz w:val="80"/>
          <w:szCs w:val="80"/>
        </w:rPr>
      </w:pPr>
    </w:p>
    <w:p w:rsidR="00FD19BB" w:rsidRDefault="00FD19BB" w:rsidP="00FD19BB">
      <w:pPr>
        <w:jc w:val="center"/>
        <w:rPr>
          <w:b/>
          <w:sz w:val="80"/>
          <w:szCs w:val="80"/>
        </w:rPr>
      </w:pPr>
      <w:r w:rsidRPr="00FD19BB">
        <w:rPr>
          <w:b/>
          <w:sz w:val="80"/>
          <w:szCs w:val="80"/>
        </w:rPr>
        <w:t>DOMENICA 14</w:t>
      </w:r>
    </w:p>
    <w:p w:rsidR="00FD19BB" w:rsidRPr="00FD19BB" w:rsidRDefault="00FD19BB" w:rsidP="00FD19BB">
      <w:pPr>
        <w:jc w:val="center"/>
        <w:rPr>
          <w:b/>
          <w:sz w:val="80"/>
          <w:szCs w:val="80"/>
        </w:rPr>
      </w:pPr>
    </w:p>
    <w:p w:rsidR="00FD19BB" w:rsidRDefault="00FD19BB" w:rsidP="00FD19BB">
      <w:pPr>
        <w:ind w:firstLine="708"/>
        <w:jc w:val="center"/>
        <w:rPr>
          <w:b/>
          <w:sz w:val="80"/>
          <w:szCs w:val="80"/>
        </w:rPr>
      </w:pPr>
      <w:r w:rsidRPr="00FD19BB">
        <w:rPr>
          <w:b/>
          <w:sz w:val="80"/>
          <w:szCs w:val="80"/>
        </w:rPr>
        <w:t>LUNEDI’ 15</w:t>
      </w:r>
    </w:p>
    <w:p w:rsidR="00FD19BB" w:rsidRPr="00FD19BB" w:rsidRDefault="00FD19BB" w:rsidP="00FD19BB">
      <w:pPr>
        <w:ind w:firstLine="708"/>
        <w:jc w:val="center"/>
        <w:rPr>
          <w:b/>
          <w:sz w:val="80"/>
          <w:szCs w:val="80"/>
        </w:rPr>
      </w:pPr>
    </w:p>
    <w:p w:rsidR="00FD19BB" w:rsidRDefault="00FD19BB" w:rsidP="00FD19BB">
      <w:pPr>
        <w:ind w:firstLine="708"/>
        <w:jc w:val="center"/>
        <w:rPr>
          <w:b/>
          <w:sz w:val="80"/>
          <w:szCs w:val="80"/>
        </w:rPr>
      </w:pPr>
      <w:r w:rsidRPr="00FD19BB">
        <w:rPr>
          <w:b/>
          <w:sz w:val="80"/>
          <w:szCs w:val="80"/>
        </w:rPr>
        <w:t>AGOSTO 2016</w:t>
      </w:r>
    </w:p>
    <w:p w:rsidR="00FD19BB" w:rsidRDefault="00FD19BB" w:rsidP="00FD19BB">
      <w:pPr>
        <w:ind w:firstLine="708"/>
        <w:jc w:val="center"/>
        <w:rPr>
          <w:b/>
          <w:sz w:val="80"/>
          <w:szCs w:val="80"/>
        </w:rPr>
      </w:pPr>
    </w:p>
    <w:p w:rsidR="00FD19BB" w:rsidRDefault="00FD19BB" w:rsidP="00FD19BB">
      <w:pPr>
        <w:ind w:firstLine="708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CONTATTARE</w:t>
      </w:r>
    </w:p>
    <w:p w:rsidR="00FD19BB" w:rsidRDefault="00FD19BB" w:rsidP="00FD19BB">
      <w:pPr>
        <w:ind w:firstLine="708"/>
        <w:jc w:val="center"/>
        <w:rPr>
          <w:b/>
          <w:sz w:val="80"/>
          <w:szCs w:val="80"/>
        </w:rPr>
      </w:pPr>
    </w:p>
    <w:p w:rsidR="00FD19BB" w:rsidRDefault="00FD19BB" w:rsidP="00FD19BB">
      <w:pPr>
        <w:ind w:firstLine="708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3297504190</w:t>
      </w:r>
    </w:p>
    <w:p w:rsidR="00CC1BDA" w:rsidRPr="00CC1BDA" w:rsidRDefault="00FD19BB" w:rsidP="00FD19BB">
      <w:pPr>
        <w:ind w:firstLine="708"/>
        <w:jc w:val="center"/>
      </w:pPr>
      <w:r>
        <w:rPr>
          <w:b/>
          <w:sz w:val="80"/>
          <w:szCs w:val="80"/>
        </w:rPr>
        <w:t>3297504191</w:t>
      </w:r>
      <w:bookmarkStart w:id="0" w:name="_GoBack"/>
      <w:bookmarkEnd w:id="0"/>
    </w:p>
    <w:p w:rsidR="00CC1BDA" w:rsidRPr="00CC1BDA" w:rsidRDefault="00CC1BDA" w:rsidP="00CC1BDA"/>
    <w:p w:rsidR="00CC1BDA" w:rsidRPr="00CC1BDA" w:rsidRDefault="00CC1BDA" w:rsidP="00CC1BDA"/>
    <w:p w:rsidR="00836FE8" w:rsidRPr="00CC1BDA" w:rsidRDefault="00CC1BDA" w:rsidP="00CC1BDA">
      <w:pPr>
        <w:tabs>
          <w:tab w:val="left" w:pos="4305"/>
        </w:tabs>
        <w:ind w:right="-27"/>
      </w:pPr>
      <w:r>
        <w:tab/>
      </w:r>
    </w:p>
    <w:sectPr w:rsidR="00836FE8" w:rsidRPr="00CC1BDA" w:rsidSect="009B1F5D">
      <w:headerReference w:type="default" r:id="rId7"/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7A" w:rsidRDefault="00B23B7A">
      <w:r>
        <w:separator/>
      </w:r>
    </w:p>
  </w:endnote>
  <w:endnote w:type="continuationSeparator" w:id="0">
    <w:p w:rsidR="00B23B7A" w:rsidRDefault="00B2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7A" w:rsidRDefault="00B23B7A">
      <w:r>
        <w:separator/>
      </w:r>
    </w:p>
  </w:footnote>
  <w:footnote w:type="continuationSeparator" w:id="0">
    <w:p w:rsidR="00B23B7A" w:rsidRDefault="00B2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3E" w:rsidRDefault="00FD19BB" w:rsidP="00046A4A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138430</wp:posOffset>
          </wp:positionV>
          <wp:extent cx="742950" cy="800100"/>
          <wp:effectExtent l="0" t="0" r="0" b="0"/>
          <wp:wrapNone/>
          <wp:docPr id="7" name="Immagine 7" descr="Piasco_log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asco_log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53E" w:rsidRPr="005B7F57" w:rsidRDefault="0061253E" w:rsidP="00046A4A">
    <w:pPr>
      <w:ind w:left="-540"/>
      <w:jc w:val="center"/>
      <w:rPr>
        <w:b/>
        <w:sz w:val="48"/>
        <w:szCs w:val="48"/>
      </w:rPr>
    </w:pPr>
    <w:r w:rsidRPr="005B7F57">
      <w:rPr>
        <w:b/>
        <w:sz w:val="48"/>
        <w:szCs w:val="48"/>
      </w:rPr>
      <w:t>COMUNE DI  PIASCO</w:t>
    </w:r>
  </w:p>
  <w:p w:rsidR="0061253E" w:rsidRPr="00591103" w:rsidRDefault="0061253E" w:rsidP="00046A4A">
    <w:pPr>
      <w:jc w:val="center"/>
      <w:rPr>
        <w:b/>
        <w:sz w:val="16"/>
        <w:szCs w:val="16"/>
      </w:rPr>
    </w:pPr>
  </w:p>
  <w:p w:rsidR="0061253E" w:rsidRPr="005B7F57" w:rsidRDefault="0061253E" w:rsidP="00046A4A">
    <w:pPr>
      <w:jc w:val="center"/>
      <w:rPr>
        <w:sz w:val="28"/>
        <w:szCs w:val="28"/>
      </w:rPr>
    </w:pPr>
    <w:r w:rsidRPr="005B7F57">
      <w:rPr>
        <w:sz w:val="28"/>
        <w:szCs w:val="28"/>
      </w:rPr>
      <w:t>Provincia di Cuneo</w:t>
    </w:r>
  </w:p>
  <w:p w:rsidR="0061253E" w:rsidRDefault="0061253E" w:rsidP="00046A4A">
    <w:pPr>
      <w:jc w:val="center"/>
      <w:rPr>
        <w:sz w:val="20"/>
        <w:szCs w:val="20"/>
      </w:rPr>
    </w:pPr>
    <w:r>
      <w:rPr>
        <w:sz w:val="20"/>
        <w:szCs w:val="20"/>
      </w:rPr>
      <w:t>C.A.P. 12026 – Piazza Martiri della Liberazione,1 – Telefono 0175.79124 – Fax 0175.79276</w:t>
    </w:r>
  </w:p>
  <w:p w:rsidR="0061253E" w:rsidRDefault="0061253E" w:rsidP="00046A4A">
    <w:pPr>
      <w:jc w:val="center"/>
      <w:rPr>
        <w:sz w:val="20"/>
        <w:szCs w:val="20"/>
      </w:rPr>
    </w:pPr>
    <w:hyperlink r:id="rId2" w:history="1">
      <w:r w:rsidRPr="00267329">
        <w:rPr>
          <w:rStyle w:val="Collegamentoipertestuale"/>
          <w:sz w:val="20"/>
          <w:szCs w:val="20"/>
        </w:rPr>
        <w:t>piasco@ruparpiemonte.it</w:t>
      </w:r>
    </w:hyperlink>
  </w:p>
  <w:p w:rsidR="0061253E" w:rsidRPr="00F105B0" w:rsidRDefault="0061253E" w:rsidP="00046A4A">
    <w:pPr>
      <w:jc w:val="center"/>
      <w:rPr>
        <w:sz w:val="16"/>
        <w:szCs w:val="16"/>
      </w:rPr>
    </w:pPr>
    <w:r w:rsidRPr="00F105B0">
      <w:rPr>
        <w:sz w:val="16"/>
        <w:szCs w:val="16"/>
      </w:rPr>
      <w:t>Partita I.V.A. 00459340048 – Codice Fiscale 85000470048</w:t>
    </w:r>
  </w:p>
  <w:p w:rsidR="0061253E" w:rsidRDefault="006125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BB"/>
    <w:rsid w:val="00046A4A"/>
    <w:rsid w:val="000C61D5"/>
    <w:rsid w:val="00145395"/>
    <w:rsid w:val="002228EB"/>
    <w:rsid w:val="003A5E02"/>
    <w:rsid w:val="00417497"/>
    <w:rsid w:val="00431CC1"/>
    <w:rsid w:val="00591103"/>
    <w:rsid w:val="005B7F57"/>
    <w:rsid w:val="005D3FAD"/>
    <w:rsid w:val="0061253E"/>
    <w:rsid w:val="006C15F2"/>
    <w:rsid w:val="007B52B8"/>
    <w:rsid w:val="007C0AE1"/>
    <w:rsid w:val="00836FE8"/>
    <w:rsid w:val="00844092"/>
    <w:rsid w:val="00871CAA"/>
    <w:rsid w:val="00876AF8"/>
    <w:rsid w:val="00885C21"/>
    <w:rsid w:val="008934A0"/>
    <w:rsid w:val="009630F6"/>
    <w:rsid w:val="00974673"/>
    <w:rsid w:val="00984670"/>
    <w:rsid w:val="009B1F5D"/>
    <w:rsid w:val="00AC690E"/>
    <w:rsid w:val="00B239F3"/>
    <w:rsid w:val="00B23B7A"/>
    <w:rsid w:val="00C0362A"/>
    <w:rsid w:val="00CB131E"/>
    <w:rsid w:val="00CC1BDA"/>
    <w:rsid w:val="00EC6AD2"/>
    <w:rsid w:val="00F105B0"/>
    <w:rsid w:val="00F13139"/>
    <w:rsid w:val="00F74DA8"/>
    <w:rsid w:val="00FD19BB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asco@ruparpiemont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onge\Desktop\Carta_Bianco%20e%20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Carta_Bianco e nero.dot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mailto:piasco@ruparpiemonte.it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CM. Monge</dc:creator>
  <cp:lastModifiedBy>Chiara CM. Monge</cp:lastModifiedBy>
  <cp:revision>1</cp:revision>
  <dcterms:created xsi:type="dcterms:W3CDTF">2016-08-12T10:09:00Z</dcterms:created>
  <dcterms:modified xsi:type="dcterms:W3CDTF">2016-08-12T10:11:00Z</dcterms:modified>
</cp:coreProperties>
</file>